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9A1" w:rsidRPr="00C4332D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6969A1"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</w:t>
      </w:r>
      <w:proofErr w:type="gramStart"/>
      <w:r w:rsidR="006969A1"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="006969A1"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B46EEB" w:rsidRDefault="00B46EEB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b/>
        </w:rPr>
      </w:pPr>
      <w:r>
        <w:t xml:space="preserve">      </w:t>
      </w:r>
      <w:r w:rsidRPr="00B46EEB">
        <w:rPr>
          <w:b/>
        </w:rPr>
        <w:t>12.05.</w:t>
      </w:r>
      <w:r w:rsidR="006969A1" w:rsidRPr="00B46EEB">
        <w:rPr>
          <w:b/>
        </w:rPr>
        <w:t xml:space="preserve"> 20</w:t>
      </w:r>
      <w:r w:rsidR="006A2860" w:rsidRPr="00B46EEB">
        <w:rPr>
          <w:b/>
        </w:rPr>
        <w:t>20</w:t>
      </w:r>
      <w:r w:rsidR="006969A1" w:rsidRPr="00B46EEB">
        <w:rPr>
          <w:b/>
        </w:rPr>
        <w:t xml:space="preserve">                                                                                                                     </w:t>
      </w:r>
      <w:r w:rsidRPr="00B46EEB">
        <w:rPr>
          <w:b/>
        </w:rPr>
        <w:t xml:space="preserve">                         </w:t>
      </w:r>
      <w:r w:rsidR="00C13C92">
        <w:rPr>
          <w:b/>
        </w:rPr>
        <w:t xml:space="preserve"> </w:t>
      </w:r>
      <w:r w:rsidRPr="00B46EEB">
        <w:rPr>
          <w:b/>
        </w:rPr>
        <w:t xml:space="preserve">  </w:t>
      </w:r>
      <w:r w:rsidR="00604F66" w:rsidRPr="00B46EEB">
        <w:rPr>
          <w:b/>
        </w:rPr>
        <w:t>№</w:t>
      </w:r>
      <w:r w:rsidRPr="00B46EEB">
        <w:rPr>
          <w:b/>
        </w:rPr>
        <w:t xml:space="preserve"> </w:t>
      </w:r>
      <w:r w:rsidR="006969A1" w:rsidRPr="00B46EEB">
        <w:rPr>
          <w:b/>
        </w:rPr>
        <w:t xml:space="preserve"> </w:t>
      </w:r>
      <w:r w:rsidRPr="00B46EEB">
        <w:rPr>
          <w:b/>
        </w:rPr>
        <w:t>846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E0BEA" w:rsidRPr="004E26D2" w:rsidRDefault="00FE0BEA" w:rsidP="00FE0BEA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Об изъятии для муниципальных нужд земельного участка с кадастровым номером </w:t>
      </w:r>
      <w:r w:rsidRPr="002E06BF">
        <w:rPr>
          <w:sz w:val="28"/>
        </w:rPr>
        <w:t>24:58:030302</w:t>
      </w:r>
      <w:r w:rsidRPr="00277209">
        <w:rPr>
          <w:sz w:val="28"/>
        </w:rPr>
        <w:t>7</w:t>
      </w:r>
      <w:r w:rsidRPr="002E06BF">
        <w:rPr>
          <w:sz w:val="28"/>
        </w:rPr>
        <w:t>:</w:t>
      </w:r>
      <w:r w:rsidRPr="00277209">
        <w:rPr>
          <w:sz w:val="28"/>
        </w:rPr>
        <w:t>411</w:t>
      </w:r>
      <w:r w:rsidRPr="003330E8">
        <w:rPr>
          <w:sz w:val="28"/>
        </w:rPr>
        <w:t xml:space="preserve">  </w:t>
      </w:r>
      <w:r>
        <w:rPr>
          <w:sz w:val="28"/>
        </w:rPr>
        <w:t>в связи с признанием  многоквартирного дома  по адресу: Красноярский край, ЗАТО Железногорск, город Железногорск, улица Свердлова, дом № 72</w:t>
      </w:r>
      <w:r w:rsidRPr="004E26D2">
        <w:rPr>
          <w:sz w:val="28"/>
        </w:rPr>
        <w:t>, аварийным и подлежащим сносу</w:t>
      </w:r>
    </w:p>
    <w:p w:rsidR="00FE0BEA" w:rsidRPr="00D064E4" w:rsidRDefault="00FE0BEA" w:rsidP="00FE0BEA">
      <w:pPr>
        <w:spacing w:after="0" w:line="240" w:lineRule="auto"/>
        <w:jc w:val="both"/>
        <w:rPr>
          <w:sz w:val="28"/>
          <w:szCs w:val="28"/>
        </w:rPr>
      </w:pPr>
    </w:p>
    <w:p w:rsidR="00FE0BEA" w:rsidRPr="001614ED" w:rsidRDefault="00FE0BEA" w:rsidP="00FE0BEA">
      <w:pPr>
        <w:spacing w:after="0" w:line="240" w:lineRule="auto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соответствии с </w:t>
      </w:r>
      <w:r w:rsidRPr="00D064E4">
        <w:rPr>
          <w:bCs/>
          <w:sz w:val="28"/>
          <w:szCs w:val="28"/>
        </w:rPr>
        <w:t xml:space="preserve">Федеральным законом </w:t>
      </w:r>
      <w:r>
        <w:rPr>
          <w:bCs/>
          <w:sz w:val="28"/>
          <w:szCs w:val="28"/>
        </w:rPr>
        <w:t xml:space="preserve"> </w:t>
      </w:r>
      <w:r w:rsidRPr="00D064E4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06</w:t>
      </w:r>
      <w:r w:rsidRPr="00D064E4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0</w:t>
      </w:r>
      <w:r w:rsidRPr="00D064E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2003</w:t>
      </w:r>
      <w:r w:rsidRPr="00D064E4">
        <w:rPr>
          <w:bCs/>
          <w:sz w:val="28"/>
          <w:szCs w:val="28"/>
        </w:rPr>
        <w:t xml:space="preserve"> № 1</w:t>
      </w:r>
      <w:r>
        <w:rPr>
          <w:bCs/>
          <w:sz w:val="28"/>
          <w:szCs w:val="28"/>
        </w:rPr>
        <w:t>31</w:t>
      </w:r>
      <w:r w:rsidRPr="00D064E4">
        <w:rPr>
          <w:bCs/>
          <w:sz w:val="28"/>
          <w:szCs w:val="28"/>
        </w:rPr>
        <w:t xml:space="preserve">-ФЗ </w:t>
      </w:r>
      <w:r>
        <w:rPr>
          <w:bCs/>
          <w:sz w:val="28"/>
          <w:szCs w:val="28"/>
        </w:rPr>
        <w:t>«</w:t>
      </w:r>
      <w:r w:rsidRPr="00D064E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 общих принципах организации местного самоуправления в Российской Федерации»</w:t>
      </w:r>
      <w:r w:rsidRPr="00D064E4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статьей 32 Жилищного кодекса Российской Федерации,  Земельным кодексом Российской Федерации,  на основании Устава ЗАТО Железногорск, </w:t>
      </w:r>
      <w:r>
        <w:rPr>
          <w:sz w:val="28"/>
          <w:lang w:val="en-US"/>
        </w:rPr>
        <w:t> </w:t>
      </w:r>
      <w:r>
        <w:rPr>
          <w:sz w:val="28"/>
        </w:rPr>
        <w:t>постановлений Администрации ЗАТО г. Железногорск от 01.10.2019 № 2079 «</w:t>
      </w:r>
      <w:r w:rsidRPr="00457060">
        <w:rPr>
          <w:sz w:val="28"/>
        </w:rPr>
        <w:t xml:space="preserve">О признании </w:t>
      </w:r>
      <w:r>
        <w:rPr>
          <w:sz w:val="28"/>
        </w:rPr>
        <w:t>м</w:t>
      </w:r>
      <w:r w:rsidRPr="00457060">
        <w:rPr>
          <w:sz w:val="28"/>
        </w:rPr>
        <w:t xml:space="preserve">ногоквартирного дома по адресу: </w:t>
      </w:r>
      <w:r>
        <w:rPr>
          <w:sz w:val="28"/>
        </w:rPr>
        <w:t>Красноярский край, ЗАТО Железногорск, город Железногорск, улица Свердлова, дом № 72 аварийным и подлежащим сносу»</w:t>
      </w:r>
      <w:r w:rsidRPr="00457060">
        <w:rPr>
          <w:sz w:val="28"/>
        </w:rPr>
        <w:t>,</w:t>
      </w:r>
      <w:r>
        <w:rPr>
          <w:sz w:val="28"/>
        </w:rPr>
        <w:t xml:space="preserve"> от 28.10.2019 № 2156 «О внесении изменений в постановление Администрации ЗАТО  г. Железногорск от 01.10.2019 № 2079 «</w:t>
      </w:r>
      <w:r w:rsidRPr="00457060">
        <w:rPr>
          <w:sz w:val="28"/>
        </w:rPr>
        <w:t xml:space="preserve">О признании </w:t>
      </w:r>
      <w:r>
        <w:rPr>
          <w:sz w:val="28"/>
        </w:rPr>
        <w:t>м</w:t>
      </w:r>
      <w:r w:rsidRPr="00457060">
        <w:rPr>
          <w:sz w:val="28"/>
        </w:rPr>
        <w:t xml:space="preserve">ногоквартирного дома по адресу: </w:t>
      </w:r>
      <w:r>
        <w:rPr>
          <w:sz w:val="28"/>
        </w:rPr>
        <w:t>Красноярский край, ЗАТО Железногорск, город Железногорск, улица Свердлова, дом № 72 аварийным и подлежащим сносу»</w:t>
      </w:r>
      <w:r w:rsidRPr="001614ED">
        <w:rPr>
          <w:sz w:val="28"/>
        </w:rPr>
        <w:t>,</w:t>
      </w:r>
    </w:p>
    <w:p w:rsidR="00FE0BEA" w:rsidRDefault="00FE0BEA" w:rsidP="00FE0BEA">
      <w:pPr>
        <w:spacing w:after="0" w:line="240" w:lineRule="auto"/>
        <w:jc w:val="both"/>
        <w:rPr>
          <w:sz w:val="28"/>
        </w:rPr>
      </w:pPr>
    </w:p>
    <w:p w:rsidR="00FE0BEA" w:rsidRDefault="00FE0BEA" w:rsidP="00FE0BEA">
      <w:pPr>
        <w:spacing w:after="0" w:line="240" w:lineRule="auto"/>
        <w:jc w:val="both"/>
        <w:rPr>
          <w:sz w:val="28"/>
        </w:rPr>
      </w:pPr>
      <w:r>
        <w:rPr>
          <w:sz w:val="28"/>
        </w:rPr>
        <w:t>ПОСТАНОВЛЯЮ:</w:t>
      </w:r>
    </w:p>
    <w:p w:rsidR="00FE0BEA" w:rsidRDefault="00FE0BEA" w:rsidP="00FE0BEA">
      <w:pPr>
        <w:spacing w:after="0" w:line="240" w:lineRule="auto"/>
        <w:jc w:val="both"/>
        <w:rPr>
          <w:sz w:val="28"/>
        </w:rPr>
      </w:pPr>
    </w:p>
    <w:p w:rsidR="00FE0BEA" w:rsidRDefault="00FE0BEA" w:rsidP="00FE0BEA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>1. Изъять земельный участок под многоквартирным домом № 72 по улице Свердлова города Железногорска ЗАТО Железного</w:t>
      </w:r>
      <w:proofErr w:type="gramStart"/>
      <w:r>
        <w:rPr>
          <w:sz w:val="28"/>
        </w:rPr>
        <w:t>рск Кр</w:t>
      </w:r>
      <w:proofErr w:type="gramEnd"/>
      <w:r>
        <w:rPr>
          <w:sz w:val="28"/>
        </w:rPr>
        <w:t xml:space="preserve">асноярского края с кадастровым номером </w:t>
      </w:r>
      <w:r w:rsidRPr="003330E8">
        <w:rPr>
          <w:sz w:val="28"/>
        </w:rPr>
        <w:t xml:space="preserve"> </w:t>
      </w:r>
      <w:r w:rsidRPr="002E06BF">
        <w:rPr>
          <w:sz w:val="28"/>
        </w:rPr>
        <w:t>24:58:030302</w:t>
      </w:r>
      <w:r w:rsidRPr="00277209">
        <w:rPr>
          <w:sz w:val="28"/>
        </w:rPr>
        <w:t>7</w:t>
      </w:r>
      <w:r w:rsidRPr="002E06BF">
        <w:rPr>
          <w:sz w:val="28"/>
        </w:rPr>
        <w:t>:</w:t>
      </w:r>
      <w:r w:rsidRPr="00277209">
        <w:rPr>
          <w:sz w:val="28"/>
        </w:rPr>
        <w:t>411</w:t>
      </w:r>
      <w:r w:rsidRPr="003330E8">
        <w:rPr>
          <w:sz w:val="28"/>
        </w:rPr>
        <w:t xml:space="preserve">  </w:t>
      </w:r>
      <w:r>
        <w:rPr>
          <w:sz w:val="28"/>
        </w:rPr>
        <w:t>для муниципальных нужд в связи с признанием многоквартирного дома аварийным и подлежащим сносу</w:t>
      </w:r>
      <w:r>
        <w:rPr>
          <w:sz w:val="28"/>
          <w:szCs w:val="28"/>
        </w:rPr>
        <w:t>.</w:t>
      </w:r>
    </w:p>
    <w:p w:rsidR="00FE0BEA" w:rsidRPr="00186705" w:rsidRDefault="00FE0BEA" w:rsidP="00FE0BEA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2</w:t>
      </w:r>
      <w:r>
        <w:rPr>
          <w:sz w:val="28"/>
        </w:rPr>
        <w:t>. В связи с изъятием земельного участка для муниципальных нужд изъять у собственников (физических лиц) жилые помещения в многоквартирном доме по адресу: Красноярский край, ЗАТО Железногорск, город Железногорск, улица Свердлова, дом № 72</w:t>
      </w:r>
      <w:r w:rsidRPr="00186705">
        <w:rPr>
          <w:sz w:val="28"/>
        </w:rPr>
        <w:t>:</w:t>
      </w:r>
    </w:p>
    <w:p w:rsidR="00184D6B" w:rsidRDefault="00184D6B" w:rsidP="00184D6B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2.1. комната № 8 жилой площадью  27,2 кв. метра, общей площадью                27,2 кв. метра;</w:t>
      </w:r>
    </w:p>
    <w:p w:rsidR="00184D6B" w:rsidRDefault="00184D6B" w:rsidP="00184D6B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2.2. комната № 9 жилой площадью  14,7 кв. метра, общей площадью   14,7 кв. метра;</w:t>
      </w:r>
    </w:p>
    <w:p w:rsidR="00184D6B" w:rsidRDefault="00184D6B" w:rsidP="00184D6B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2.3. комната № 16 жилой площадью  15,3 кв. метра, общей площадью  15,3 кв. метра;</w:t>
      </w:r>
    </w:p>
    <w:p w:rsidR="00184D6B" w:rsidRDefault="00184D6B" w:rsidP="00184D6B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2.4. комната № 17 жилой площадью  20,2 кв. метра, общей площадью  20,2 кв. метра;</w:t>
      </w:r>
    </w:p>
    <w:p w:rsidR="00184D6B" w:rsidRDefault="00184D6B" w:rsidP="00184D6B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2.5. комната № 19 жилой площадью  27,6 кв. метра, общей площадью  27,6 кв. метра;</w:t>
      </w:r>
    </w:p>
    <w:p w:rsidR="00184D6B" w:rsidRDefault="00184D6B" w:rsidP="00184D6B">
      <w:pPr>
        <w:spacing w:after="0" w:line="240" w:lineRule="auto"/>
        <w:ind w:firstLine="720"/>
        <w:jc w:val="both"/>
        <w:rPr>
          <w:sz w:val="28"/>
        </w:rPr>
      </w:pPr>
      <w:r>
        <w:rPr>
          <w:sz w:val="28"/>
        </w:rPr>
        <w:t>2.6. комната № 21 жилой площадью  16,0 кв. метров, общей площадью  16,0 кв. метров.</w:t>
      </w:r>
    </w:p>
    <w:p w:rsidR="00184D6B" w:rsidRDefault="00184D6B" w:rsidP="00184D6B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внутреннего контроля Администрации ЗАТО                           г. Железногорск (Е.Н. Панченко) довести настоящее постановление до сведения населения через газету «Город и горожане».</w:t>
      </w:r>
    </w:p>
    <w:p w:rsidR="00184D6B" w:rsidRDefault="00184D6B" w:rsidP="00184D6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Отделу общественных связей Администрации ЗАТО г. Железногорск (И.С. Пикалова) разместить настоящее постановление на официальном сайте </w:t>
      </w:r>
      <w:r w:rsidR="008E5D67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184D6B" w:rsidRDefault="00184D6B" w:rsidP="00184D6B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5. Контроль над исполнением настоящего постановления </w:t>
      </w:r>
      <w:r>
        <w:rPr>
          <w:sz w:val="28"/>
          <w:szCs w:val="28"/>
        </w:rPr>
        <w:t xml:space="preserve">возложить на первого заместителя Главы ЗАТО г. Железногорск по жилищно-коммунальному хозяйству А.А. </w:t>
      </w:r>
      <w:proofErr w:type="spellStart"/>
      <w:r>
        <w:rPr>
          <w:sz w:val="28"/>
          <w:szCs w:val="28"/>
        </w:rPr>
        <w:t>Сергейкина</w:t>
      </w:r>
      <w:proofErr w:type="spellEnd"/>
      <w:r>
        <w:rPr>
          <w:sz w:val="28"/>
          <w:szCs w:val="28"/>
        </w:rPr>
        <w:t>.</w:t>
      </w:r>
    </w:p>
    <w:p w:rsidR="00184D6B" w:rsidRDefault="00184D6B" w:rsidP="00184D6B">
      <w:pPr>
        <w:spacing w:after="0" w:line="240" w:lineRule="auto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184D6B" w:rsidRDefault="00184D6B" w:rsidP="00184D6B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184D6B" w:rsidRDefault="00184D6B" w:rsidP="00184D6B">
      <w:pPr>
        <w:jc w:val="both"/>
        <w:rPr>
          <w:sz w:val="28"/>
          <w:szCs w:val="20"/>
        </w:rPr>
      </w:pPr>
    </w:p>
    <w:p w:rsidR="00184D6B" w:rsidRDefault="00184D6B" w:rsidP="00184D6B">
      <w:pPr>
        <w:jc w:val="both"/>
        <w:rPr>
          <w:sz w:val="28"/>
        </w:rPr>
      </w:pPr>
      <w:r>
        <w:rPr>
          <w:sz w:val="28"/>
        </w:rPr>
        <w:t xml:space="preserve">Глава ЗАТО г. Железногорск                                                                 И.Г. </w:t>
      </w:r>
      <w:proofErr w:type="spellStart"/>
      <w:r>
        <w:rPr>
          <w:sz w:val="28"/>
        </w:rPr>
        <w:t>Куксин</w:t>
      </w:r>
      <w:proofErr w:type="spellEnd"/>
      <w:r>
        <w:rPr>
          <w:sz w:val="28"/>
        </w:rPr>
        <w:t xml:space="preserve">                                                                                                         </w:t>
      </w:r>
    </w:p>
    <w:p w:rsidR="00184D6B" w:rsidRDefault="00184D6B" w:rsidP="00184D6B">
      <w:pPr>
        <w:jc w:val="both"/>
        <w:rPr>
          <w:sz w:val="28"/>
        </w:rPr>
      </w:pPr>
    </w:p>
    <w:p w:rsidR="00184D6B" w:rsidRDefault="00184D6B" w:rsidP="00184D6B">
      <w:pPr>
        <w:jc w:val="both"/>
        <w:rPr>
          <w:rFonts w:ascii="Lucida Console" w:hAnsi="Lucida Console"/>
          <w:sz w:val="24"/>
          <w:szCs w:val="24"/>
        </w:rPr>
      </w:pPr>
    </w:p>
    <w:p w:rsidR="00FE0BEA" w:rsidRDefault="00FE0BEA" w:rsidP="00FE0BEA">
      <w:pPr>
        <w:widowControl w:val="0"/>
        <w:spacing w:after="0" w:line="240" w:lineRule="auto"/>
        <w:rPr>
          <w:sz w:val="28"/>
          <w:szCs w:val="28"/>
        </w:rPr>
      </w:pPr>
    </w:p>
    <w:p w:rsidR="00FE0BEA" w:rsidRDefault="00FE0BEA" w:rsidP="00FE0BEA">
      <w:pPr>
        <w:widowControl w:val="0"/>
        <w:spacing w:after="0" w:line="240" w:lineRule="auto"/>
        <w:rPr>
          <w:sz w:val="28"/>
          <w:szCs w:val="28"/>
        </w:rPr>
      </w:pPr>
    </w:p>
    <w:p w:rsidR="00814442" w:rsidRDefault="00814442" w:rsidP="00FE0BEA">
      <w:pPr>
        <w:widowControl w:val="0"/>
        <w:spacing w:after="0" w:line="240" w:lineRule="auto"/>
      </w:pPr>
    </w:p>
    <w:sectPr w:rsidR="00814442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090" w:rsidRDefault="00631090" w:rsidP="00D53F46">
      <w:pPr>
        <w:spacing w:after="0" w:line="240" w:lineRule="auto"/>
      </w:pPr>
      <w:r>
        <w:separator/>
      </w:r>
    </w:p>
  </w:endnote>
  <w:endnote w:type="continuationSeparator" w:id="0">
    <w:p w:rsidR="00631090" w:rsidRDefault="00631090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090" w:rsidRDefault="00631090" w:rsidP="00D53F46">
      <w:pPr>
        <w:spacing w:after="0" w:line="240" w:lineRule="auto"/>
      </w:pPr>
      <w:r>
        <w:separator/>
      </w:r>
    </w:p>
  </w:footnote>
  <w:footnote w:type="continuationSeparator" w:id="0">
    <w:p w:rsidR="00631090" w:rsidRDefault="00631090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A2835"/>
    <w:multiLevelType w:val="hybridMultilevel"/>
    <w:tmpl w:val="2B4C5528"/>
    <w:lvl w:ilvl="0" w:tplc="4F6E870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9437BB9"/>
    <w:multiLevelType w:val="hybridMultilevel"/>
    <w:tmpl w:val="474CA2DC"/>
    <w:lvl w:ilvl="0" w:tplc="468AA1C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31A7B81"/>
    <w:multiLevelType w:val="hybridMultilevel"/>
    <w:tmpl w:val="C1BA9B7A"/>
    <w:lvl w:ilvl="0" w:tplc="2E6EA79C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3F8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3BD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3A5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3331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4D6B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6B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58F4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196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AB7"/>
    <w:rsid w:val="003E6C31"/>
    <w:rsid w:val="003E77E3"/>
    <w:rsid w:val="003E7CD8"/>
    <w:rsid w:val="003F2A63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6798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3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690D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7007"/>
    <w:rsid w:val="00610311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1090"/>
    <w:rsid w:val="006310B5"/>
    <w:rsid w:val="00631425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2F2C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40FE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9DE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0DD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6EA6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31C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15B"/>
    <w:rsid w:val="00882357"/>
    <w:rsid w:val="008833F2"/>
    <w:rsid w:val="00883BD6"/>
    <w:rsid w:val="00884AC2"/>
    <w:rsid w:val="00892D5D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5D67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085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2B4E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4D0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EEB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14FF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3C92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64B2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2D38"/>
    <w:rsid w:val="00CD3840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06627"/>
    <w:rsid w:val="00D071F5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A9F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38A6"/>
    <w:rsid w:val="00D64811"/>
    <w:rsid w:val="00D64AC7"/>
    <w:rsid w:val="00D6628D"/>
    <w:rsid w:val="00D66E0A"/>
    <w:rsid w:val="00D66F2E"/>
    <w:rsid w:val="00D70E14"/>
    <w:rsid w:val="00D7137E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A7D"/>
    <w:rsid w:val="00E34E41"/>
    <w:rsid w:val="00E35E1E"/>
    <w:rsid w:val="00E35ED4"/>
    <w:rsid w:val="00E36576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1CE"/>
    <w:rsid w:val="00EA53B1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5DC"/>
    <w:rsid w:val="00F118D7"/>
    <w:rsid w:val="00F121C8"/>
    <w:rsid w:val="00F123F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5F4D"/>
    <w:rsid w:val="00FD6E53"/>
    <w:rsid w:val="00FE0BEA"/>
    <w:rsid w:val="00FE253A"/>
    <w:rsid w:val="00FE2949"/>
    <w:rsid w:val="00FE4160"/>
    <w:rsid w:val="00FE6BD1"/>
    <w:rsid w:val="00FF08F6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426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yakova\Documents\&#1050;&#1054;&#1052;&#1052;&#1045;&#1056;&#1063;&#1045;&#1057;&#1050;&#1048;&#1049;%20&#1053;&#1040;&#1049;&#1052;\2019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C42F8-25D6-45D8-A9DE-19D84A8F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3388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Голякова</dc:creator>
  <cp:lastModifiedBy>Голякова</cp:lastModifiedBy>
  <cp:revision>2</cp:revision>
  <cp:lastPrinted>2020-04-28T04:35:00Z</cp:lastPrinted>
  <dcterms:created xsi:type="dcterms:W3CDTF">2020-05-12T03:39:00Z</dcterms:created>
  <dcterms:modified xsi:type="dcterms:W3CDTF">2020-05-12T03:39:00Z</dcterms:modified>
</cp:coreProperties>
</file>